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C098" w14:textId="77777777" w:rsidR="002C799D" w:rsidRPr="00A9174B" w:rsidRDefault="002C799D" w:rsidP="006E1B4F">
      <w:pPr>
        <w:jc w:val="center"/>
        <w:rPr>
          <w:rFonts w:ascii="Calibri" w:hAnsi="Calibri"/>
        </w:rPr>
      </w:pPr>
      <w:r w:rsidRPr="00A9174B">
        <w:rPr>
          <w:rFonts w:ascii="Calibri" w:hAnsi="Calibri"/>
          <w:b/>
        </w:rPr>
        <w:t xml:space="preserve">České literární nebe, </w:t>
      </w:r>
      <w:r w:rsidRPr="00A9174B">
        <w:rPr>
          <w:rFonts w:ascii="Calibri" w:hAnsi="Calibri"/>
          <w:b/>
        </w:rPr>
        <w:br/>
        <w:t>aneb nově o velkých osobnostech české literatury</w:t>
      </w:r>
      <w:r w:rsidRPr="00A9174B">
        <w:rPr>
          <w:rFonts w:ascii="Calibri" w:hAnsi="Calibri"/>
        </w:rPr>
        <w:t>.</w:t>
      </w:r>
    </w:p>
    <w:p w14:paraId="0CC774EB" w14:textId="77777777" w:rsidR="002C799D" w:rsidRPr="00A9174B" w:rsidRDefault="002C799D" w:rsidP="00013752">
      <w:pPr>
        <w:jc w:val="both"/>
        <w:rPr>
          <w:rFonts w:ascii="Calibri" w:hAnsi="Calibri"/>
        </w:rPr>
      </w:pPr>
    </w:p>
    <w:p w14:paraId="76289D46" w14:textId="77777777" w:rsidR="001C5CD8" w:rsidRDefault="001C5CD8" w:rsidP="006E1B4F">
      <w:pPr>
        <w:jc w:val="both"/>
        <w:rPr>
          <w:rFonts w:ascii="Calibri" w:hAnsi="Calibri"/>
          <w:b/>
        </w:rPr>
      </w:pPr>
    </w:p>
    <w:p w14:paraId="5ADD0BD9" w14:textId="77777777" w:rsidR="002C799D" w:rsidRPr="00A9174B" w:rsidRDefault="002C799D" w:rsidP="006E1B4F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 xml:space="preserve">Zahájení kurzu: </w:t>
      </w:r>
      <w:r w:rsidRPr="00A9174B">
        <w:rPr>
          <w:rFonts w:ascii="Calibri" w:hAnsi="Calibri"/>
        </w:rPr>
        <w:t>3. 10. 2017</w:t>
      </w:r>
    </w:p>
    <w:p w14:paraId="6D1C71AD" w14:textId="77777777" w:rsidR="002C799D" w:rsidRPr="00A9174B" w:rsidRDefault="002C799D" w:rsidP="006E1B4F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 xml:space="preserve">Ukončení kurzu: </w:t>
      </w:r>
      <w:r w:rsidRPr="00A9174B">
        <w:rPr>
          <w:rFonts w:ascii="Calibri" w:hAnsi="Calibri"/>
        </w:rPr>
        <w:t>19. 12. 2017</w:t>
      </w:r>
    </w:p>
    <w:p w14:paraId="7741DEA0" w14:textId="240F331D" w:rsidR="002C799D" w:rsidRPr="00A9174B" w:rsidRDefault="002C799D" w:rsidP="006E1B4F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 xml:space="preserve">Výuka: </w:t>
      </w:r>
      <w:r w:rsidR="001C5CD8">
        <w:rPr>
          <w:rFonts w:ascii="Calibri" w:hAnsi="Calibri"/>
        </w:rPr>
        <w:t>úterý 14:05-15:4</w:t>
      </w:r>
      <w:r w:rsidRPr="00A9174B">
        <w:rPr>
          <w:rFonts w:ascii="Calibri" w:hAnsi="Calibri"/>
        </w:rPr>
        <w:t>5, místnost P2</w:t>
      </w:r>
      <w:r w:rsidRPr="00A9174B">
        <w:rPr>
          <w:rFonts w:ascii="Calibri" w:hAnsi="Calibri"/>
          <w:b/>
        </w:rPr>
        <w:t xml:space="preserve"> </w:t>
      </w:r>
    </w:p>
    <w:p w14:paraId="350685CE" w14:textId="77777777" w:rsidR="002C799D" w:rsidRPr="00A9174B" w:rsidRDefault="002C799D" w:rsidP="006E1B4F">
      <w:pPr>
        <w:jc w:val="both"/>
        <w:rPr>
          <w:rFonts w:ascii="Calibri" w:hAnsi="Calibri"/>
          <w:b/>
        </w:rPr>
      </w:pPr>
    </w:p>
    <w:p w14:paraId="6B253E4E" w14:textId="77777777" w:rsidR="001C5CD8" w:rsidRDefault="001C5CD8" w:rsidP="006E1B4F">
      <w:pPr>
        <w:jc w:val="both"/>
        <w:rPr>
          <w:rFonts w:ascii="Calibri" w:hAnsi="Calibri"/>
          <w:b/>
        </w:rPr>
      </w:pPr>
    </w:p>
    <w:p w14:paraId="5647F60B" w14:textId="77777777" w:rsidR="002C799D" w:rsidRPr="00A9174B" w:rsidRDefault="002C799D" w:rsidP="006E1B4F">
      <w:pPr>
        <w:jc w:val="both"/>
        <w:rPr>
          <w:rFonts w:ascii="Calibri" w:hAnsi="Calibri"/>
        </w:rPr>
      </w:pPr>
      <w:r w:rsidRPr="00A9174B">
        <w:rPr>
          <w:rFonts w:ascii="Calibri" w:hAnsi="Calibri"/>
          <w:b/>
        </w:rPr>
        <w:t>Garant</w:t>
      </w:r>
      <w:r w:rsidRPr="00A9174B">
        <w:rPr>
          <w:rFonts w:ascii="Calibri" w:hAnsi="Calibri"/>
        </w:rPr>
        <w:t xml:space="preserve">: Mgr. Veronika Faktorová, Ph.D. </w:t>
      </w:r>
    </w:p>
    <w:p w14:paraId="21B6E568" w14:textId="77777777" w:rsidR="002C799D" w:rsidRPr="00A9174B" w:rsidRDefault="002C799D" w:rsidP="00013752">
      <w:pPr>
        <w:jc w:val="both"/>
        <w:rPr>
          <w:rFonts w:ascii="Calibri" w:hAnsi="Calibri"/>
        </w:rPr>
      </w:pPr>
    </w:p>
    <w:p w14:paraId="56895FF0" w14:textId="77777777" w:rsidR="001C5CD8" w:rsidRDefault="001C5CD8" w:rsidP="00013752">
      <w:pPr>
        <w:jc w:val="both"/>
        <w:rPr>
          <w:rFonts w:ascii="Calibri" w:hAnsi="Calibri"/>
          <w:b/>
        </w:rPr>
      </w:pPr>
    </w:p>
    <w:p w14:paraId="008B7F5B" w14:textId="77777777" w:rsidR="002C799D" w:rsidRPr="00A9174B" w:rsidRDefault="002C799D" w:rsidP="00013752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>Anotace</w:t>
      </w:r>
    </w:p>
    <w:p w14:paraId="02A17EDC" w14:textId="77777777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Kurz bude představovat významné české spisovatele, jejichž tvorba překračuje omezený rámec národní literatury. Přednášející se pokusí přiblížit, jaké specifické, inovativní</w:t>
      </w:r>
      <w:r>
        <w:rPr>
          <w:rFonts w:ascii="Calibri" w:hAnsi="Calibri"/>
        </w:rPr>
        <w:t>,</w:t>
      </w:r>
      <w:r w:rsidRPr="00A9174B">
        <w:rPr>
          <w:rFonts w:ascii="Calibri" w:hAnsi="Calibri"/>
        </w:rPr>
        <w:t xml:space="preserve"> či dokonce provokativní charakteristiky jejich „literární řeči“ mohou nalézt srovnání v širším (středo)evropském kontextu. Zohlednění těchto souvislostí nabídne zcela nový pohled na vybrané tzv. „čítankové“ autory a jejich díla.       </w:t>
      </w:r>
    </w:p>
    <w:p w14:paraId="088C6544" w14:textId="77777777" w:rsidR="002C799D" w:rsidRPr="00A9174B" w:rsidRDefault="002C799D" w:rsidP="00013752">
      <w:pPr>
        <w:jc w:val="both"/>
        <w:rPr>
          <w:rFonts w:ascii="Calibri" w:hAnsi="Calibri"/>
        </w:rPr>
      </w:pPr>
    </w:p>
    <w:p w14:paraId="37E9D6B7" w14:textId="77777777" w:rsidR="001C5CD8" w:rsidRDefault="001C5CD8" w:rsidP="00013752">
      <w:pPr>
        <w:jc w:val="both"/>
        <w:rPr>
          <w:rFonts w:ascii="Calibri" w:hAnsi="Calibri"/>
          <w:b/>
        </w:rPr>
      </w:pPr>
    </w:p>
    <w:p w14:paraId="0D15882E" w14:textId="77777777" w:rsidR="002C799D" w:rsidRPr="00A9174B" w:rsidRDefault="002C799D" w:rsidP="00013752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>Přednášející:</w:t>
      </w:r>
    </w:p>
    <w:p w14:paraId="0E1606D5" w14:textId="77777777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prof. PaedDr. Michal Bauer, Ph.D.</w:t>
      </w:r>
    </w:p>
    <w:p w14:paraId="7E10C3A5" w14:textId="77777777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Mgr. Veronika Faktorová, Ph.D.</w:t>
      </w:r>
    </w:p>
    <w:p w14:paraId="642E8B1C" w14:textId="77777777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 xml:space="preserve">Mgr. Martina Halamová, Ph.D. </w:t>
      </w:r>
    </w:p>
    <w:p w14:paraId="689BA4A2" w14:textId="77777777" w:rsidR="002C799D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 xml:space="preserve">Mgr. Vera Kaplická Yakimova, Ph.D. </w:t>
      </w:r>
    </w:p>
    <w:p w14:paraId="15705902" w14:textId="77777777" w:rsidR="00F94670" w:rsidRPr="00F94670" w:rsidRDefault="00F94670" w:rsidP="00F94670">
      <w:pPr>
        <w:jc w:val="both"/>
        <w:rPr>
          <w:rFonts w:ascii="Calibri" w:hAnsi="Calibri"/>
        </w:rPr>
      </w:pPr>
      <w:r w:rsidRPr="00F94670">
        <w:rPr>
          <w:rFonts w:ascii="Calibri" w:hAnsi="Calibri"/>
        </w:rPr>
        <w:t xml:space="preserve">prof. Paedr. Vladimír Papoušek, CSc. </w:t>
      </w:r>
    </w:p>
    <w:p w14:paraId="3607D788" w14:textId="77777777" w:rsidR="00A75A44" w:rsidRDefault="00A75A44" w:rsidP="00013752">
      <w:pPr>
        <w:jc w:val="both"/>
        <w:rPr>
          <w:rFonts w:ascii="Calibri" w:hAnsi="Calibri"/>
        </w:rPr>
      </w:pPr>
      <w:r>
        <w:rPr>
          <w:rFonts w:ascii="Calibri" w:hAnsi="Calibri"/>
        </w:rPr>
        <w:t>PhDr. Věra Pospíšilová</w:t>
      </w:r>
    </w:p>
    <w:p w14:paraId="65E45FD6" w14:textId="77777777" w:rsidR="00A75A44" w:rsidRPr="00A9174B" w:rsidRDefault="00A75A44" w:rsidP="00013752">
      <w:pPr>
        <w:jc w:val="both"/>
        <w:rPr>
          <w:rFonts w:ascii="Calibri" w:hAnsi="Calibri"/>
        </w:rPr>
      </w:pPr>
      <w:r>
        <w:rPr>
          <w:rFonts w:ascii="Calibri" w:hAnsi="Calibri"/>
        </w:rPr>
        <w:t>Mgr. Jana Skálová, Ph.D.</w:t>
      </w:r>
    </w:p>
    <w:p w14:paraId="053D7002" w14:textId="77777777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Mgr. Veronika Veberová, Ph.D.</w:t>
      </w:r>
    </w:p>
    <w:p w14:paraId="20FEB959" w14:textId="77777777" w:rsidR="002C799D" w:rsidRPr="00A9174B" w:rsidRDefault="002C799D" w:rsidP="00013752">
      <w:pPr>
        <w:jc w:val="both"/>
        <w:rPr>
          <w:rFonts w:ascii="Calibri" w:hAnsi="Calibri"/>
        </w:rPr>
      </w:pPr>
    </w:p>
    <w:p w14:paraId="41FEE1B0" w14:textId="77777777" w:rsidR="001C5CD8" w:rsidRDefault="001C5CD8" w:rsidP="006E1B4F">
      <w:pPr>
        <w:jc w:val="both"/>
        <w:rPr>
          <w:rFonts w:ascii="Calibri" w:hAnsi="Calibri"/>
          <w:b/>
        </w:rPr>
      </w:pPr>
    </w:p>
    <w:p w14:paraId="67193CC8" w14:textId="77777777" w:rsidR="002C799D" w:rsidRDefault="002C799D" w:rsidP="006E1B4F">
      <w:pPr>
        <w:jc w:val="both"/>
        <w:rPr>
          <w:rFonts w:ascii="Calibri" w:hAnsi="Calibri"/>
          <w:b/>
        </w:rPr>
      </w:pPr>
      <w:r w:rsidRPr="00A9174B">
        <w:rPr>
          <w:rFonts w:ascii="Calibri" w:hAnsi="Calibri"/>
          <w:b/>
        </w:rPr>
        <w:t>Program kurzu:</w:t>
      </w:r>
    </w:p>
    <w:p w14:paraId="4E3DC05D" w14:textId="77777777" w:rsidR="005B3275" w:rsidRPr="00A9174B" w:rsidRDefault="005B3275" w:rsidP="006E1B4F">
      <w:pPr>
        <w:jc w:val="both"/>
        <w:rPr>
          <w:rFonts w:ascii="Calibri" w:hAnsi="Calibri"/>
          <w:b/>
        </w:rPr>
      </w:pPr>
    </w:p>
    <w:p w14:paraId="3209855B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3. 10.</w:t>
      </w:r>
      <w:r w:rsidR="005B3275">
        <w:rPr>
          <w:rFonts w:ascii="Calibri" w:hAnsi="Calibri"/>
        </w:rPr>
        <w:t xml:space="preserve"> 2017: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Jan Amos Komenský - autor s</w:t>
      </w:r>
      <w:r w:rsidR="00A91BE3">
        <w:rPr>
          <w:rFonts w:ascii="Calibri" w:hAnsi="Calibri"/>
        </w:rPr>
        <w:t>tále inspirující (Věra Pospíšilová</w:t>
      </w:r>
      <w:r w:rsidRPr="00A9174B">
        <w:rPr>
          <w:rFonts w:ascii="Calibri" w:hAnsi="Calibri"/>
        </w:rPr>
        <w:t>)</w:t>
      </w:r>
    </w:p>
    <w:p w14:paraId="324DB82B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 xml:space="preserve">10. 10. </w:t>
      </w:r>
      <w:r w:rsidR="005B3275">
        <w:rPr>
          <w:rFonts w:ascii="Calibri" w:hAnsi="Calibri"/>
        </w:rPr>
        <w:t>2017:</w:t>
      </w:r>
      <w:r w:rsidR="005B3275">
        <w:rPr>
          <w:rFonts w:ascii="Calibri" w:hAnsi="Calibri"/>
        </w:rPr>
        <w:tab/>
      </w:r>
      <w:r w:rsidR="00735AFA">
        <w:rPr>
          <w:rFonts w:ascii="Calibri" w:hAnsi="Calibri"/>
        </w:rPr>
        <w:t>Friedrich</w:t>
      </w:r>
      <w:r w:rsidRPr="00A9174B">
        <w:rPr>
          <w:rFonts w:ascii="Calibri" w:hAnsi="Calibri"/>
        </w:rPr>
        <w:t xml:space="preserve"> Bridel - "básn</w:t>
      </w:r>
      <w:r w:rsidR="00A91BE3">
        <w:rPr>
          <w:rFonts w:ascii="Calibri" w:hAnsi="Calibri"/>
        </w:rPr>
        <w:t>ík větší Máchy"? (Věra Pospíšilová</w:t>
      </w:r>
      <w:r w:rsidRPr="00A9174B">
        <w:rPr>
          <w:rFonts w:ascii="Calibri" w:hAnsi="Calibri"/>
        </w:rPr>
        <w:t>)</w:t>
      </w:r>
    </w:p>
    <w:p w14:paraId="6A9F27BB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 xml:space="preserve">17. 10. </w:t>
      </w:r>
      <w:r w:rsidR="005B3275">
        <w:rPr>
          <w:rFonts w:ascii="Calibri" w:hAnsi="Calibri"/>
        </w:rPr>
        <w:t xml:space="preserve">2017: 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Karel Hynek Mácha - "zářivý meteor" obrozenské literatury? (Veronika Faktorová)</w:t>
      </w:r>
    </w:p>
    <w:p w14:paraId="76C4102A" w14:textId="77777777" w:rsidR="00A91BE3" w:rsidRPr="00A9174B" w:rsidRDefault="002C799D" w:rsidP="00A91BE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24. 10.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="00A91BE3" w:rsidRPr="00A9174B">
        <w:rPr>
          <w:rFonts w:ascii="Calibri" w:hAnsi="Calibri"/>
        </w:rPr>
        <w:t>Karel Klostermann - český Jack London? (Veronika Faktorová)</w:t>
      </w:r>
    </w:p>
    <w:p w14:paraId="5AAD164A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31.</w:t>
      </w:r>
      <w:r w:rsidR="005B3275">
        <w:rPr>
          <w:rFonts w:ascii="Calibri" w:hAnsi="Calibri"/>
        </w:rPr>
        <w:t xml:space="preserve"> </w:t>
      </w:r>
      <w:r w:rsidRPr="00A9174B">
        <w:rPr>
          <w:rFonts w:ascii="Calibri" w:hAnsi="Calibri"/>
        </w:rPr>
        <w:t>10.</w:t>
      </w:r>
      <w:r w:rsidR="00A91BE3" w:rsidRPr="00A91BE3">
        <w:rPr>
          <w:rFonts w:ascii="Calibri" w:hAnsi="Calibri"/>
        </w:rPr>
        <w:t xml:space="preserve"> </w:t>
      </w:r>
      <w:r w:rsidR="005B3275">
        <w:rPr>
          <w:rFonts w:ascii="Calibri" w:hAnsi="Calibri"/>
        </w:rPr>
        <w:t xml:space="preserve">2017:  </w:t>
      </w:r>
      <w:r w:rsidR="005B3275">
        <w:rPr>
          <w:rFonts w:ascii="Calibri" w:hAnsi="Calibri"/>
        </w:rPr>
        <w:tab/>
      </w:r>
      <w:r w:rsidR="00A91BE3" w:rsidRPr="00A9174B">
        <w:rPr>
          <w:rFonts w:ascii="Calibri" w:hAnsi="Calibri"/>
        </w:rPr>
        <w:t xml:space="preserve">Jaroslav Vrchlický - proč </w:t>
      </w:r>
      <w:r w:rsidR="00A75A44">
        <w:rPr>
          <w:rFonts w:ascii="Calibri" w:hAnsi="Calibri"/>
        </w:rPr>
        <w:t>jej znovu číst? (Jana Skálová)</w:t>
      </w:r>
    </w:p>
    <w:p w14:paraId="3D3CF89D" w14:textId="696232D9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7. 11.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="00F94670" w:rsidRPr="00A9174B">
        <w:rPr>
          <w:rFonts w:ascii="Calibri" w:hAnsi="Calibri"/>
        </w:rPr>
        <w:t>Vítězslav Nezval - intimní prostory básníkovy poezie (Veronika Veberová</w:t>
      </w:r>
      <w:r w:rsidRPr="00A9174B">
        <w:rPr>
          <w:rFonts w:ascii="Calibri" w:hAnsi="Calibri"/>
        </w:rPr>
        <w:t>)</w:t>
      </w:r>
    </w:p>
    <w:p w14:paraId="671A6FCE" w14:textId="1BEF6A6A" w:rsidR="00A75A44" w:rsidRPr="00A75A44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14. 11.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="00F94670">
        <w:rPr>
          <w:rFonts w:ascii="Calibri" w:hAnsi="Calibri"/>
        </w:rPr>
        <w:t xml:space="preserve">Viktor Fischl – židovský autor v konfrontaci dějinných okamžiků 20. století (Martina Halamová) </w:t>
      </w:r>
    </w:p>
    <w:p w14:paraId="7C402AB1" w14:textId="6AF6EE12" w:rsidR="00A75A44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21.</w:t>
      </w:r>
      <w:r w:rsidR="005B3275">
        <w:rPr>
          <w:rFonts w:ascii="Calibri" w:hAnsi="Calibri"/>
        </w:rPr>
        <w:t xml:space="preserve"> </w:t>
      </w:r>
      <w:r w:rsidRPr="00A9174B">
        <w:rPr>
          <w:rFonts w:ascii="Calibri" w:hAnsi="Calibri"/>
        </w:rPr>
        <w:t>11.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="00A75A44">
        <w:rPr>
          <w:rFonts w:ascii="Calibri" w:hAnsi="Calibri"/>
        </w:rPr>
        <w:t xml:space="preserve"> </w:t>
      </w:r>
      <w:r w:rsidR="00F94670">
        <w:rPr>
          <w:rFonts w:ascii="Calibri" w:hAnsi="Calibri"/>
        </w:rPr>
        <w:t xml:space="preserve">Karel Čapek </w:t>
      </w:r>
      <w:r w:rsidR="00F94670" w:rsidRPr="00A9174B">
        <w:rPr>
          <w:rFonts w:ascii="Calibri" w:hAnsi="Calibri"/>
        </w:rPr>
        <w:t>(V</w:t>
      </w:r>
      <w:r w:rsidR="00F94670">
        <w:rPr>
          <w:rFonts w:ascii="Calibri" w:hAnsi="Calibri"/>
        </w:rPr>
        <w:t>ladimír Papoušek</w:t>
      </w:r>
      <w:r w:rsidR="00F94670" w:rsidRPr="00A9174B">
        <w:rPr>
          <w:rFonts w:ascii="Calibri" w:hAnsi="Calibri"/>
        </w:rPr>
        <w:t>)</w:t>
      </w:r>
    </w:p>
    <w:p w14:paraId="44B2C7FB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28. 11.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Ivan Blatný - zapomenutý a znovu objevený básník (Martina Halamová)</w:t>
      </w:r>
    </w:p>
    <w:p w14:paraId="19AEAF71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5. 12.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Jiří Kolář - básník a výtvarník (Michal Bauer)</w:t>
      </w:r>
    </w:p>
    <w:p w14:paraId="5D8D51EC" w14:textId="77777777" w:rsidR="002C799D" w:rsidRPr="00A9174B" w:rsidRDefault="002C799D" w:rsidP="00284113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12. 12.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Milan Kundera - střet jedince s dějinami; tvorba ze 40. - 60. let (Michal Bauer)</w:t>
      </w:r>
    </w:p>
    <w:p w14:paraId="5F30036E" w14:textId="26640B7E" w:rsidR="002C799D" w:rsidRPr="00A9174B" w:rsidRDefault="002C799D" w:rsidP="00013752">
      <w:pPr>
        <w:jc w:val="both"/>
        <w:rPr>
          <w:rFonts w:ascii="Calibri" w:hAnsi="Calibri"/>
        </w:rPr>
      </w:pPr>
      <w:r w:rsidRPr="00A9174B">
        <w:rPr>
          <w:rFonts w:ascii="Calibri" w:hAnsi="Calibri"/>
        </w:rPr>
        <w:t>19. 12.</w:t>
      </w:r>
      <w:r w:rsidR="005B3275">
        <w:rPr>
          <w:rFonts w:ascii="Calibri" w:hAnsi="Calibri"/>
        </w:rPr>
        <w:t xml:space="preserve"> 2017: </w:t>
      </w:r>
      <w:r w:rsidR="005B3275">
        <w:rPr>
          <w:rFonts w:ascii="Calibri" w:hAnsi="Calibri"/>
        </w:rPr>
        <w:tab/>
      </w:r>
      <w:r w:rsidRPr="00A9174B">
        <w:rPr>
          <w:rFonts w:ascii="Calibri" w:hAnsi="Calibri"/>
        </w:rPr>
        <w:t>Václav Havel - rovněž básník (Vera Kaplická Yakimova)</w:t>
      </w:r>
      <w:bookmarkStart w:id="0" w:name="_GoBack"/>
      <w:bookmarkEnd w:id="0"/>
    </w:p>
    <w:p w14:paraId="3DA52BC3" w14:textId="77777777" w:rsidR="002C799D" w:rsidRPr="000A79C6" w:rsidRDefault="002C799D" w:rsidP="00013752">
      <w:pPr>
        <w:jc w:val="both"/>
        <w:rPr>
          <w:rFonts w:ascii="Calibri" w:hAnsi="Calibri"/>
        </w:rPr>
      </w:pPr>
      <w:r w:rsidRPr="000A79C6">
        <w:rPr>
          <w:rFonts w:ascii="Calibri" w:hAnsi="Calibri"/>
        </w:rPr>
        <w:t xml:space="preserve"> </w:t>
      </w:r>
    </w:p>
    <w:sectPr w:rsidR="002C799D" w:rsidRPr="000A79C6" w:rsidSect="005B32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34FC"/>
    <w:multiLevelType w:val="hybridMultilevel"/>
    <w:tmpl w:val="FB660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F457BE"/>
    <w:multiLevelType w:val="hybridMultilevel"/>
    <w:tmpl w:val="D91E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64"/>
    <w:rsid w:val="00013752"/>
    <w:rsid w:val="00077164"/>
    <w:rsid w:val="000A79C6"/>
    <w:rsid w:val="000E5DDF"/>
    <w:rsid w:val="00137A0C"/>
    <w:rsid w:val="001C5CD8"/>
    <w:rsid w:val="00284113"/>
    <w:rsid w:val="002C799D"/>
    <w:rsid w:val="00382E4D"/>
    <w:rsid w:val="005B3275"/>
    <w:rsid w:val="006C138A"/>
    <w:rsid w:val="006E1B4F"/>
    <w:rsid w:val="00735AFA"/>
    <w:rsid w:val="00765040"/>
    <w:rsid w:val="008F5D78"/>
    <w:rsid w:val="009173EB"/>
    <w:rsid w:val="00A75A44"/>
    <w:rsid w:val="00A9174B"/>
    <w:rsid w:val="00A91BE3"/>
    <w:rsid w:val="00B359F1"/>
    <w:rsid w:val="00C077AA"/>
    <w:rsid w:val="00C6026E"/>
    <w:rsid w:val="00DA6B99"/>
    <w:rsid w:val="00F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47CE"/>
  <w15:docId w15:val="{F207E2CB-D1EE-414A-B0FF-3A866F2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E4D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382E4D"/>
  </w:style>
  <w:style w:type="paragraph" w:customStyle="1" w:styleId="Nadpis">
    <w:name w:val="Nadpis"/>
    <w:basedOn w:val="Normln"/>
    <w:next w:val="Zkladntext"/>
    <w:uiPriority w:val="99"/>
    <w:rsid w:val="00382E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2E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7E89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382E4D"/>
    <w:rPr>
      <w:rFonts w:cs="Mangal"/>
    </w:rPr>
  </w:style>
  <w:style w:type="paragraph" w:customStyle="1" w:styleId="Popisek">
    <w:name w:val="Popisek"/>
    <w:basedOn w:val="Normln"/>
    <w:uiPriority w:val="99"/>
    <w:rsid w:val="00382E4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382E4D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A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DC1EFA5C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UBO_U3V01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UBO_U3V01</dc:title>
  <dc:subject/>
  <dc:creator>Veronika</dc:creator>
  <cp:keywords/>
  <dc:description/>
  <cp:lastModifiedBy>Hosnedlová Monika Mgr.</cp:lastModifiedBy>
  <cp:revision>4</cp:revision>
  <cp:lastPrinted>2017-09-26T07:40:00Z</cp:lastPrinted>
  <dcterms:created xsi:type="dcterms:W3CDTF">2017-09-27T12:01:00Z</dcterms:created>
  <dcterms:modified xsi:type="dcterms:W3CDTF">2017-11-06T11:56:00Z</dcterms:modified>
</cp:coreProperties>
</file>