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E321" w14:textId="70EADB3D" w:rsidR="007E711D" w:rsidRPr="00F77B58" w:rsidRDefault="007E711D" w:rsidP="007E711D">
      <w:pPr>
        <w:jc w:val="center"/>
        <w:rPr>
          <w:rFonts w:asciiTheme="minorHAnsi" w:hAnsiTheme="minorHAnsi"/>
          <w:b/>
          <w:sz w:val="32"/>
          <w:szCs w:val="32"/>
        </w:rPr>
      </w:pPr>
      <w:r w:rsidRPr="00F77B58">
        <w:rPr>
          <w:rFonts w:asciiTheme="minorHAnsi" w:hAnsiTheme="minorHAnsi"/>
          <w:b/>
          <w:sz w:val="32"/>
          <w:szCs w:val="32"/>
        </w:rPr>
        <w:t>Evropsk</w:t>
      </w:r>
      <w:r w:rsidR="00677585">
        <w:rPr>
          <w:rFonts w:asciiTheme="minorHAnsi" w:hAnsiTheme="minorHAnsi"/>
          <w:b/>
          <w:sz w:val="32"/>
          <w:szCs w:val="32"/>
        </w:rPr>
        <w:t>é</w:t>
      </w:r>
      <w:r w:rsidRPr="00F77B58">
        <w:rPr>
          <w:rFonts w:asciiTheme="minorHAnsi" w:hAnsiTheme="minorHAnsi"/>
          <w:b/>
          <w:sz w:val="32"/>
          <w:szCs w:val="32"/>
        </w:rPr>
        <w:t xml:space="preserve"> literatur</w:t>
      </w:r>
      <w:r w:rsidR="00677585">
        <w:rPr>
          <w:rFonts w:asciiTheme="minorHAnsi" w:hAnsiTheme="minorHAnsi"/>
          <w:b/>
          <w:sz w:val="32"/>
          <w:szCs w:val="32"/>
        </w:rPr>
        <w:t>y</w:t>
      </w:r>
      <w:r w:rsidRPr="00F77B58">
        <w:rPr>
          <w:rFonts w:asciiTheme="minorHAnsi" w:hAnsiTheme="minorHAnsi"/>
          <w:b/>
          <w:sz w:val="32"/>
          <w:szCs w:val="32"/>
        </w:rPr>
        <w:t xml:space="preserve"> od období romantismu</w:t>
      </w:r>
    </w:p>
    <w:p w14:paraId="2B632FA6" w14:textId="77777777" w:rsidR="009976C3" w:rsidRPr="00F77B58" w:rsidRDefault="009976C3" w:rsidP="007E711D">
      <w:pPr>
        <w:rPr>
          <w:rFonts w:asciiTheme="minorHAnsi" w:hAnsiTheme="minorHAnsi"/>
        </w:rPr>
      </w:pPr>
    </w:p>
    <w:p w14:paraId="1727B1CC" w14:textId="77777777" w:rsidR="007E711D" w:rsidRPr="00F77B58" w:rsidRDefault="009976C3" w:rsidP="007E711D">
      <w:pPr>
        <w:rPr>
          <w:rFonts w:asciiTheme="minorHAnsi" w:hAnsiTheme="minorHAnsi"/>
          <w:sz w:val="28"/>
          <w:szCs w:val="28"/>
        </w:rPr>
      </w:pPr>
      <w:r w:rsidRPr="00F77B58">
        <w:rPr>
          <w:rFonts w:asciiTheme="minorHAnsi" w:hAnsiTheme="minorHAnsi"/>
          <w:b/>
          <w:sz w:val="28"/>
          <w:szCs w:val="28"/>
        </w:rPr>
        <w:t>G</w:t>
      </w:r>
      <w:r w:rsidR="007E711D" w:rsidRPr="00F77B58">
        <w:rPr>
          <w:rFonts w:asciiTheme="minorHAnsi" w:hAnsiTheme="minorHAnsi"/>
          <w:b/>
          <w:sz w:val="28"/>
          <w:szCs w:val="28"/>
        </w:rPr>
        <w:t>ar</w:t>
      </w:r>
      <w:r w:rsidRPr="00F77B58">
        <w:rPr>
          <w:rFonts w:asciiTheme="minorHAnsi" w:hAnsiTheme="minorHAnsi"/>
          <w:b/>
          <w:sz w:val="28"/>
          <w:szCs w:val="28"/>
        </w:rPr>
        <w:t>ant</w:t>
      </w:r>
      <w:r w:rsidRPr="00F77B58">
        <w:rPr>
          <w:rFonts w:asciiTheme="minorHAnsi" w:hAnsiTheme="minorHAnsi"/>
          <w:sz w:val="28"/>
          <w:szCs w:val="28"/>
        </w:rPr>
        <w:t>: PhDr. Ladislav Nagy, Ph.D.</w:t>
      </w:r>
    </w:p>
    <w:p w14:paraId="68DCA551" w14:textId="77777777" w:rsidR="007E711D" w:rsidRPr="00F77B58" w:rsidRDefault="007E711D" w:rsidP="007E711D">
      <w:pPr>
        <w:rPr>
          <w:rFonts w:asciiTheme="minorHAnsi" w:hAnsiTheme="minorHAnsi"/>
          <w:sz w:val="28"/>
          <w:szCs w:val="28"/>
        </w:rPr>
      </w:pPr>
    </w:p>
    <w:p w14:paraId="73BEF5D4" w14:textId="77777777" w:rsidR="009976C3" w:rsidRPr="00F77B58" w:rsidRDefault="009976C3" w:rsidP="007E711D">
      <w:pPr>
        <w:jc w:val="both"/>
        <w:rPr>
          <w:rFonts w:asciiTheme="minorHAnsi" w:hAnsiTheme="minorHAnsi"/>
          <w:b/>
          <w:sz w:val="28"/>
          <w:szCs w:val="28"/>
        </w:rPr>
      </w:pPr>
      <w:r w:rsidRPr="00F77B58">
        <w:rPr>
          <w:rFonts w:asciiTheme="minorHAnsi" w:hAnsiTheme="minorHAnsi"/>
          <w:b/>
          <w:sz w:val="28"/>
          <w:szCs w:val="28"/>
        </w:rPr>
        <w:t>Anotace:</w:t>
      </w:r>
    </w:p>
    <w:p w14:paraId="7FE9CB4F" w14:textId="2288D686" w:rsidR="007E711D" w:rsidRPr="00F77B58" w:rsidRDefault="007E711D" w:rsidP="007E711D">
      <w:pPr>
        <w:jc w:val="both"/>
        <w:rPr>
          <w:rFonts w:asciiTheme="minorHAnsi" w:hAnsiTheme="minorHAnsi"/>
          <w:sz w:val="28"/>
          <w:szCs w:val="28"/>
        </w:rPr>
      </w:pPr>
      <w:r w:rsidRPr="00F77B58">
        <w:rPr>
          <w:rFonts w:asciiTheme="minorHAnsi" w:hAnsiTheme="minorHAnsi"/>
          <w:sz w:val="28"/>
          <w:szCs w:val="28"/>
        </w:rPr>
        <w:t>Cílem kur</w:t>
      </w:r>
      <w:r w:rsidR="00B45B05">
        <w:rPr>
          <w:rFonts w:asciiTheme="minorHAnsi" w:hAnsiTheme="minorHAnsi"/>
          <w:sz w:val="28"/>
          <w:szCs w:val="28"/>
        </w:rPr>
        <w:t>z</w:t>
      </w:r>
      <w:bookmarkStart w:id="0" w:name="_GoBack"/>
      <w:bookmarkEnd w:id="0"/>
      <w:r w:rsidRPr="00F77B58">
        <w:rPr>
          <w:rFonts w:asciiTheme="minorHAnsi" w:hAnsiTheme="minorHAnsi"/>
          <w:sz w:val="28"/>
          <w:szCs w:val="28"/>
        </w:rPr>
        <w:t xml:space="preserve">u je seznámit účastníky s dějinami evropských literatur od romantismu do dvacátého století. Pozornost je věnována zejména významným obdobím </w:t>
      </w:r>
      <w:r w:rsidR="00F77B58">
        <w:rPr>
          <w:rFonts w:asciiTheme="minorHAnsi" w:hAnsiTheme="minorHAnsi"/>
          <w:sz w:val="28"/>
          <w:szCs w:val="28"/>
        </w:rPr>
        <w:br/>
      </w:r>
      <w:r w:rsidRPr="00F77B58">
        <w:rPr>
          <w:rFonts w:asciiTheme="minorHAnsi" w:hAnsiTheme="minorHAnsi"/>
          <w:sz w:val="28"/>
          <w:szCs w:val="28"/>
        </w:rPr>
        <w:t xml:space="preserve">v dějinách jednotlivých národních literatur, které jsou nahlíženy v historické perspektivě, a detailně jsou probírána díla klasiků, zejména těch, kteří měli zvláštní význam pro další vývoj literatury i kultury obecně. Velké evropské literatury (anglická, francouzská, německá) jsou nahlíženy z české perspektivy </w:t>
      </w:r>
      <w:r w:rsidR="00F77B58">
        <w:rPr>
          <w:rFonts w:asciiTheme="minorHAnsi" w:hAnsiTheme="minorHAnsi"/>
          <w:sz w:val="28"/>
          <w:szCs w:val="28"/>
        </w:rPr>
        <w:br/>
      </w:r>
      <w:r w:rsidRPr="00F77B58">
        <w:rPr>
          <w:rFonts w:asciiTheme="minorHAnsi" w:hAnsiTheme="minorHAnsi"/>
          <w:sz w:val="28"/>
          <w:szCs w:val="28"/>
        </w:rPr>
        <w:t xml:space="preserve">a recepci literárních vlivů v českém a moravském prostředí je též věnována značná pozornost. </w:t>
      </w:r>
    </w:p>
    <w:p w14:paraId="47299B4C" w14:textId="77777777" w:rsidR="007E711D" w:rsidRPr="00F77B58" w:rsidRDefault="007E711D" w:rsidP="007E711D">
      <w:pPr>
        <w:rPr>
          <w:rFonts w:asciiTheme="minorHAnsi" w:hAnsiTheme="minorHAnsi"/>
        </w:rPr>
      </w:pPr>
    </w:p>
    <w:p w14:paraId="2237875B" w14:textId="77777777" w:rsidR="003903F2" w:rsidRPr="00F77B58" w:rsidRDefault="003903F2" w:rsidP="007E711D">
      <w:pPr>
        <w:rPr>
          <w:rFonts w:asciiTheme="minorHAnsi" w:hAnsiTheme="minorHAnsi"/>
        </w:rPr>
      </w:pPr>
    </w:p>
    <w:p w14:paraId="4750723E" w14:textId="77777777" w:rsidR="007E711D" w:rsidRPr="00F77B58" w:rsidRDefault="007E711D" w:rsidP="007E711D">
      <w:pPr>
        <w:rPr>
          <w:rFonts w:asciiTheme="minorHAnsi" w:hAnsiTheme="minorHAnsi"/>
          <w:b/>
          <w:sz w:val="28"/>
          <w:szCs w:val="28"/>
        </w:rPr>
      </w:pPr>
      <w:r w:rsidRPr="00F77B58">
        <w:rPr>
          <w:rFonts w:asciiTheme="minorHAnsi" w:hAnsiTheme="minorHAnsi"/>
          <w:b/>
          <w:sz w:val="28"/>
          <w:szCs w:val="28"/>
        </w:rPr>
        <w:t>Program kur</w:t>
      </w:r>
      <w:r w:rsidR="009976C3" w:rsidRPr="00F77B58">
        <w:rPr>
          <w:rFonts w:asciiTheme="minorHAnsi" w:hAnsiTheme="minorHAnsi"/>
          <w:b/>
          <w:sz w:val="28"/>
          <w:szCs w:val="28"/>
        </w:rPr>
        <w:t>zu:</w:t>
      </w:r>
    </w:p>
    <w:p w14:paraId="743B9999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1.</w:t>
      </w:r>
      <w:r w:rsidRPr="00F77B58">
        <w:rPr>
          <w:rFonts w:asciiTheme="minorHAnsi" w:hAnsiTheme="minorHAnsi"/>
        </w:rPr>
        <w:tab/>
        <w:t xml:space="preserve">Zrod romantismu: německá tradice a reakce proti osvícenství </w:t>
      </w:r>
    </w:p>
    <w:p w14:paraId="2D80840F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2.</w:t>
      </w:r>
      <w:r w:rsidRPr="00F77B58">
        <w:rPr>
          <w:rFonts w:asciiTheme="minorHAnsi" w:hAnsiTheme="minorHAnsi"/>
        </w:rPr>
        <w:tab/>
        <w:t xml:space="preserve">Romantismus v Anglii: Jezerní básníci a jejich pokračovatelé </w:t>
      </w:r>
    </w:p>
    <w:p w14:paraId="3657087E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3.</w:t>
      </w:r>
      <w:r w:rsidRPr="00F77B58">
        <w:rPr>
          <w:rFonts w:asciiTheme="minorHAnsi" w:hAnsiTheme="minorHAnsi"/>
        </w:rPr>
        <w:tab/>
        <w:t xml:space="preserve">Chateaubriand, Hugo a francouzský romantismus </w:t>
      </w:r>
    </w:p>
    <w:p w14:paraId="43EDA9D5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4.</w:t>
      </w:r>
      <w:r w:rsidRPr="00F77B58">
        <w:rPr>
          <w:rFonts w:asciiTheme="minorHAnsi" w:hAnsiTheme="minorHAnsi"/>
        </w:rPr>
        <w:tab/>
        <w:t xml:space="preserve">Recepce romantismu v české literatuře a dílo K. H. Máchy </w:t>
      </w:r>
    </w:p>
    <w:p w14:paraId="0F9924FA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5.</w:t>
      </w:r>
      <w:r w:rsidRPr="00F77B58">
        <w:rPr>
          <w:rFonts w:asciiTheme="minorHAnsi" w:hAnsiTheme="minorHAnsi"/>
        </w:rPr>
        <w:tab/>
        <w:t xml:space="preserve">Historický román: Walter </w:t>
      </w:r>
      <w:proofErr w:type="spellStart"/>
      <w:r w:rsidRPr="00F77B58">
        <w:rPr>
          <w:rFonts w:asciiTheme="minorHAnsi" w:hAnsiTheme="minorHAnsi"/>
        </w:rPr>
        <w:t>Scott</w:t>
      </w:r>
      <w:proofErr w:type="spellEnd"/>
      <w:r w:rsidRPr="00F77B58">
        <w:rPr>
          <w:rFonts w:asciiTheme="minorHAnsi" w:hAnsiTheme="minorHAnsi"/>
        </w:rPr>
        <w:t xml:space="preserve"> a jeho pokračovatelé </w:t>
      </w:r>
    </w:p>
    <w:p w14:paraId="012C4113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6.</w:t>
      </w:r>
      <w:r w:rsidRPr="00F77B58">
        <w:rPr>
          <w:rFonts w:asciiTheme="minorHAnsi" w:hAnsiTheme="minorHAnsi"/>
        </w:rPr>
        <w:tab/>
        <w:t xml:space="preserve">Balzac a realistický román </w:t>
      </w:r>
    </w:p>
    <w:p w14:paraId="19C91680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7.</w:t>
      </w:r>
      <w:r w:rsidRPr="00F77B58">
        <w:rPr>
          <w:rFonts w:asciiTheme="minorHAnsi" w:hAnsiTheme="minorHAnsi"/>
        </w:rPr>
        <w:tab/>
        <w:t xml:space="preserve">Viktoriánský román </w:t>
      </w:r>
    </w:p>
    <w:p w14:paraId="5270E080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8.</w:t>
      </w:r>
      <w:r w:rsidRPr="00F77B58">
        <w:rPr>
          <w:rFonts w:asciiTheme="minorHAnsi" w:hAnsiTheme="minorHAnsi"/>
        </w:rPr>
        <w:tab/>
        <w:t xml:space="preserve">Prokletí básníci a francouzský symbolismus </w:t>
      </w:r>
    </w:p>
    <w:p w14:paraId="4F617616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9.</w:t>
      </w:r>
      <w:r w:rsidRPr="00F77B58">
        <w:rPr>
          <w:rFonts w:asciiTheme="minorHAnsi" w:hAnsiTheme="minorHAnsi"/>
        </w:rPr>
        <w:tab/>
        <w:t xml:space="preserve">Literatura přelomu století v Anglii: Oscar Wilde, Thomas </w:t>
      </w:r>
      <w:proofErr w:type="spellStart"/>
      <w:r w:rsidRPr="00F77B58">
        <w:rPr>
          <w:rFonts w:asciiTheme="minorHAnsi" w:hAnsiTheme="minorHAnsi"/>
        </w:rPr>
        <w:t>Hardy</w:t>
      </w:r>
      <w:proofErr w:type="spellEnd"/>
      <w:r w:rsidRPr="00F77B58">
        <w:rPr>
          <w:rFonts w:asciiTheme="minorHAnsi" w:hAnsiTheme="minorHAnsi"/>
        </w:rPr>
        <w:t xml:space="preserve"> </w:t>
      </w:r>
    </w:p>
    <w:p w14:paraId="68FC1B95" w14:textId="77777777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10.</w:t>
      </w:r>
      <w:r w:rsidRPr="00F77B58">
        <w:rPr>
          <w:rFonts w:asciiTheme="minorHAnsi" w:hAnsiTheme="minorHAnsi"/>
        </w:rPr>
        <w:tab/>
        <w:t xml:space="preserve">Německý modernismus </w:t>
      </w:r>
    </w:p>
    <w:p w14:paraId="2ABB0B0E" w14:textId="66762206" w:rsidR="007E711D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11.</w:t>
      </w:r>
      <w:r w:rsidRPr="00F77B58">
        <w:rPr>
          <w:rFonts w:asciiTheme="minorHAnsi" w:hAnsiTheme="minorHAnsi"/>
        </w:rPr>
        <w:tab/>
        <w:t>Modernismus v</w:t>
      </w:r>
      <w:r w:rsidR="00683892">
        <w:rPr>
          <w:rFonts w:asciiTheme="minorHAnsi" w:hAnsiTheme="minorHAnsi"/>
        </w:rPr>
        <w:t> </w:t>
      </w:r>
      <w:r w:rsidRPr="00F77B58">
        <w:rPr>
          <w:rFonts w:asciiTheme="minorHAnsi" w:hAnsiTheme="minorHAnsi"/>
        </w:rPr>
        <w:t>Anglii</w:t>
      </w:r>
      <w:r w:rsidR="00683892">
        <w:rPr>
          <w:rFonts w:asciiTheme="minorHAnsi" w:hAnsiTheme="minorHAnsi"/>
        </w:rPr>
        <w:t>, b</w:t>
      </w:r>
      <w:r w:rsidR="00683892" w:rsidRPr="00F77B58">
        <w:rPr>
          <w:rFonts w:asciiTheme="minorHAnsi" w:hAnsiTheme="minorHAnsi"/>
        </w:rPr>
        <w:t>ritská literatura po druhé světové válce</w:t>
      </w:r>
    </w:p>
    <w:p w14:paraId="4DE8D290" w14:textId="0C3E9589" w:rsidR="00DE1D5C" w:rsidRPr="00F77B58" w:rsidRDefault="007E711D" w:rsidP="007E711D">
      <w:pPr>
        <w:rPr>
          <w:rFonts w:asciiTheme="minorHAnsi" w:hAnsiTheme="minorHAnsi"/>
        </w:rPr>
      </w:pPr>
      <w:r w:rsidRPr="00F77B58">
        <w:rPr>
          <w:rFonts w:asciiTheme="minorHAnsi" w:hAnsiTheme="minorHAnsi"/>
        </w:rPr>
        <w:t>12.</w:t>
      </w:r>
      <w:r w:rsidRPr="00F77B58">
        <w:rPr>
          <w:rFonts w:asciiTheme="minorHAnsi" w:hAnsiTheme="minorHAnsi"/>
        </w:rPr>
        <w:tab/>
        <w:t>Francouzský surrealismus</w:t>
      </w:r>
      <w:r w:rsidR="00683892">
        <w:rPr>
          <w:rFonts w:asciiTheme="minorHAnsi" w:hAnsiTheme="minorHAnsi"/>
        </w:rPr>
        <w:t>, m</w:t>
      </w:r>
      <w:r w:rsidRPr="00F77B58">
        <w:rPr>
          <w:rFonts w:asciiTheme="minorHAnsi" w:hAnsiTheme="minorHAnsi"/>
        </w:rPr>
        <w:t xml:space="preserve">oderní francouzská literatura  </w:t>
      </w:r>
    </w:p>
    <w:sectPr w:rsidR="00DE1D5C" w:rsidRPr="00F77B58" w:rsidSect="00DE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1D"/>
    <w:rsid w:val="002D1F3E"/>
    <w:rsid w:val="002E33BB"/>
    <w:rsid w:val="003903F2"/>
    <w:rsid w:val="004F0570"/>
    <w:rsid w:val="00502349"/>
    <w:rsid w:val="00677585"/>
    <w:rsid w:val="00683892"/>
    <w:rsid w:val="00695B27"/>
    <w:rsid w:val="007D7DCA"/>
    <w:rsid w:val="007E711D"/>
    <w:rsid w:val="009976C3"/>
    <w:rsid w:val="009D5416"/>
    <w:rsid w:val="00AE3003"/>
    <w:rsid w:val="00B45B05"/>
    <w:rsid w:val="00B703DB"/>
    <w:rsid w:val="00C35898"/>
    <w:rsid w:val="00C57A82"/>
    <w:rsid w:val="00D6663C"/>
    <w:rsid w:val="00DE1D5C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2B6F"/>
  <w15:chartTrackingRefBased/>
  <w15:docId w15:val="{26BC6E61-E162-4FF6-9484-F290CAE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D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830F8912</Template>
  <TotalTime>3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UAN_U3V01</dc:title>
  <dc:subject/>
  <dc:creator>Pešek Ondřej doc. PhDr. Ph.D.</dc:creator>
  <cp:keywords/>
  <dc:description/>
  <cp:lastModifiedBy>Hosnedlová Monika Mgr.</cp:lastModifiedBy>
  <cp:revision>5</cp:revision>
  <dcterms:created xsi:type="dcterms:W3CDTF">2016-11-02T09:12:00Z</dcterms:created>
  <dcterms:modified xsi:type="dcterms:W3CDTF">2018-05-31T07:57:00Z</dcterms:modified>
</cp:coreProperties>
</file>